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2E03" w14:textId="77777777" w:rsidR="00486500" w:rsidRPr="00152060" w:rsidRDefault="00486500">
      <w:pPr>
        <w:pStyle w:val="Footer"/>
        <w:tabs>
          <w:tab w:val="clear" w:pos="4153"/>
          <w:tab w:val="clear" w:pos="8306"/>
        </w:tabs>
        <w:spacing w:before="240"/>
        <w:rPr>
          <w:rFonts w:ascii="Work Sans" w:hAnsi="Work Sans"/>
          <w:szCs w:val="24"/>
        </w:rPr>
      </w:pPr>
    </w:p>
    <w:p w14:paraId="332EE0D6" w14:textId="77777777" w:rsidR="00486500" w:rsidRPr="00152060" w:rsidRDefault="00486500" w:rsidP="00486500">
      <w:pPr>
        <w:pStyle w:val="Footer"/>
        <w:tabs>
          <w:tab w:val="clear" w:pos="4153"/>
          <w:tab w:val="clear" w:pos="8306"/>
        </w:tabs>
        <w:spacing w:before="240"/>
        <w:jc w:val="center"/>
        <w:rPr>
          <w:rFonts w:ascii="Work Sans" w:hAnsi="Work Sans"/>
          <w:b/>
          <w:sz w:val="28"/>
          <w:szCs w:val="28"/>
        </w:rPr>
        <w:sectPr w:rsidR="00486500" w:rsidRPr="00152060" w:rsidSect="00486500">
          <w:footerReference w:type="default" r:id="rId9"/>
          <w:headerReference w:type="first" r:id="rId10"/>
          <w:footerReference w:type="first" r:id="rId11"/>
          <w:pgSz w:w="11909" w:h="16834" w:code="9"/>
          <w:pgMar w:top="1440" w:right="1440" w:bottom="1440" w:left="1440" w:header="533" w:footer="0" w:gutter="0"/>
          <w:cols w:space="720"/>
          <w:titlePg/>
        </w:sectPr>
      </w:pPr>
      <w:r w:rsidRPr="00152060">
        <w:rPr>
          <w:rFonts w:ascii="Work Sans" w:hAnsi="Work Sans"/>
          <w:b/>
          <w:sz w:val="28"/>
          <w:szCs w:val="28"/>
        </w:rPr>
        <w:t>FOOD SAFETY DISCLAIMER</w:t>
      </w:r>
    </w:p>
    <w:p w14:paraId="287450FA" w14:textId="77777777" w:rsidR="00860112" w:rsidRPr="00152060" w:rsidRDefault="00860112">
      <w:pPr>
        <w:spacing w:before="240"/>
        <w:rPr>
          <w:rFonts w:ascii="Work Sans" w:hAnsi="Work Sans"/>
          <w:szCs w:val="24"/>
        </w:rPr>
      </w:pPr>
    </w:p>
    <w:tbl>
      <w:tblPr>
        <w:tblW w:w="9990" w:type="dxa"/>
        <w:tblInd w:w="108" w:type="dxa"/>
        <w:tblLayout w:type="fixed"/>
        <w:tblLook w:val="0000" w:firstRow="0" w:lastRow="0" w:firstColumn="0" w:lastColumn="0" w:noHBand="0" w:noVBand="0"/>
      </w:tblPr>
      <w:tblGrid>
        <w:gridCol w:w="1452"/>
        <w:gridCol w:w="1788"/>
        <w:gridCol w:w="11"/>
        <w:gridCol w:w="1427"/>
        <w:gridCol w:w="457"/>
        <w:gridCol w:w="1705"/>
        <w:gridCol w:w="3150"/>
      </w:tblGrid>
      <w:tr w:rsidR="00860112" w:rsidRPr="00152060" w14:paraId="30C4AC1C" w14:textId="77777777" w:rsidTr="00152060">
        <w:trPr>
          <w:trHeight w:val="513"/>
        </w:trPr>
        <w:tc>
          <w:tcPr>
            <w:tcW w:w="3251" w:type="dxa"/>
            <w:gridSpan w:val="3"/>
            <w:vAlign w:val="center"/>
          </w:tcPr>
          <w:p w14:paraId="11535B7E"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bookmarkStart w:id="0" w:name="Subject"/>
            <w:bookmarkEnd w:id="0"/>
            <w:r w:rsidRPr="00152060">
              <w:rPr>
                <w:rFonts w:ascii="Work Sans" w:hAnsi="Work Sans"/>
                <w:szCs w:val="24"/>
              </w:rPr>
              <w:t>Name and Date of Function:</w:t>
            </w:r>
          </w:p>
        </w:tc>
        <w:tc>
          <w:tcPr>
            <w:tcW w:w="6739" w:type="dxa"/>
            <w:gridSpan w:val="4"/>
            <w:tcBorders>
              <w:bottom w:val="single" w:sz="6" w:space="0" w:color="auto"/>
            </w:tcBorders>
          </w:tcPr>
          <w:p w14:paraId="45E9ADFD"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3AD684EB" w14:textId="77777777" w:rsidTr="00152060">
        <w:tc>
          <w:tcPr>
            <w:tcW w:w="5135" w:type="dxa"/>
            <w:gridSpan w:val="5"/>
            <w:vAlign w:val="center"/>
          </w:tcPr>
          <w:p w14:paraId="040B88EA"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4855" w:type="dxa"/>
            <w:gridSpan w:val="2"/>
          </w:tcPr>
          <w:p w14:paraId="49902B36"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2DC036A9" w14:textId="77777777" w:rsidTr="00152060">
        <w:trPr>
          <w:trHeight w:val="513"/>
        </w:trPr>
        <w:tc>
          <w:tcPr>
            <w:tcW w:w="3240" w:type="dxa"/>
            <w:gridSpan w:val="2"/>
            <w:vAlign w:val="center"/>
          </w:tcPr>
          <w:p w14:paraId="52B5FE17"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Name of Organiser/s:</w:t>
            </w:r>
          </w:p>
        </w:tc>
        <w:tc>
          <w:tcPr>
            <w:tcW w:w="6750" w:type="dxa"/>
            <w:gridSpan w:val="5"/>
            <w:tcBorders>
              <w:bottom w:val="single" w:sz="6" w:space="0" w:color="auto"/>
            </w:tcBorders>
          </w:tcPr>
          <w:p w14:paraId="2AE1A694"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7E739BE2" w14:textId="77777777" w:rsidTr="00152060">
        <w:tc>
          <w:tcPr>
            <w:tcW w:w="5135" w:type="dxa"/>
            <w:gridSpan w:val="5"/>
            <w:vAlign w:val="center"/>
          </w:tcPr>
          <w:p w14:paraId="41FDC264"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4855" w:type="dxa"/>
            <w:gridSpan w:val="2"/>
          </w:tcPr>
          <w:p w14:paraId="3F175DBB"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563C1455" w14:textId="77777777" w:rsidTr="00152060">
        <w:trPr>
          <w:trHeight w:val="540"/>
        </w:trPr>
        <w:tc>
          <w:tcPr>
            <w:tcW w:w="3240" w:type="dxa"/>
            <w:gridSpan w:val="2"/>
            <w:vAlign w:val="center"/>
          </w:tcPr>
          <w:p w14:paraId="34301BD9"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Numbers Attending:</w:t>
            </w:r>
          </w:p>
        </w:tc>
        <w:tc>
          <w:tcPr>
            <w:tcW w:w="6750" w:type="dxa"/>
            <w:gridSpan w:val="5"/>
            <w:tcBorders>
              <w:bottom w:val="single" w:sz="6" w:space="0" w:color="auto"/>
            </w:tcBorders>
          </w:tcPr>
          <w:p w14:paraId="34A9194B"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506DF7C1" w14:textId="77777777" w:rsidTr="00152060">
        <w:tc>
          <w:tcPr>
            <w:tcW w:w="5135" w:type="dxa"/>
            <w:gridSpan w:val="5"/>
            <w:vAlign w:val="center"/>
          </w:tcPr>
          <w:p w14:paraId="59E4E2A9"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4855" w:type="dxa"/>
            <w:gridSpan w:val="2"/>
          </w:tcPr>
          <w:p w14:paraId="3CD848CF"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0241456F" w14:textId="77777777" w:rsidTr="00152060">
        <w:trPr>
          <w:trHeight w:val="513"/>
        </w:trPr>
        <w:tc>
          <w:tcPr>
            <w:tcW w:w="3240" w:type="dxa"/>
            <w:gridSpan w:val="2"/>
            <w:vAlign w:val="center"/>
          </w:tcPr>
          <w:p w14:paraId="25C676B0"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Location of Function:</w:t>
            </w:r>
          </w:p>
        </w:tc>
        <w:tc>
          <w:tcPr>
            <w:tcW w:w="6750" w:type="dxa"/>
            <w:gridSpan w:val="5"/>
            <w:tcBorders>
              <w:bottom w:val="single" w:sz="6" w:space="0" w:color="auto"/>
            </w:tcBorders>
          </w:tcPr>
          <w:p w14:paraId="49C41408"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77F2CFB6" w14:textId="77777777" w:rsidTr="00152060">
        <w:tc>
          <w:tcPr>
            <w:tcW w:w="5135" w:type="dxa"/>
            <w:gridSpan w:val="5"/>
            <w:vAlign w:val="center"/>
          </w:tcPr>
          <w:p w14:paraId="1D117497" w14:textId="77777777" w:rsidR="00860112" w:rsidRPr="00152060" w:rsidRDefault="00860112"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4855" w:type="dxa"/>
            <w:gridSpan w:val="2"/>
          </w:tcPr>
          <w:p w14:paraId="41B2805A"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56117F77" w14:textId="77777777" w:rsidTr="00152060">
        <w:trPr>
          <w:cantSplit/>
          <w:trHeight w:hRule="exact" w:val="612"/>
        </w:trPr>
        <w:tc>
          <w:tcPr>
            <w:tcW w:w="9990" w:type="dxa"/>
            <w:gridSpan w:val="7"/>
            <w:vAlign w:val="center"/>
          </w:tcPr>
          <w:p w14:paraId="0F4B1CDB" w14:textId="77777777" w:rsidR="00134ED6" w:rsidRDefault="00134ED6"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b/>
                <w:bCs/>
                <w:szCs w:val="24"/>
              </w:rPr>
            </w:pPr>
          </w:p>
          <w:p w14:paraId="39178336" w14:textId="4F9EB66E" w:rsidR="00860112" w:rsidRPr="00152060" w:rsidRDefault="00152060" w:rsidP="0048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b/>
                <w:bCs/>
                <w:szCs w:val="24"/>
              </w:rPr>
            </w:pPr>
            <w:r w:rsidRPr="00152060">
              <w:rPr>
                <w:rFonts w:ascii="Work Sans" w:hAnsi="Work Sans"/>
                <w:b/>
                <w:bCs/>
                <w:szCs w:val="24"/>
              </w:rPr>
              <w:t>The p</w:t>
            </w:r>
            <w:r w:rsidR="00860112" w:rsidRPr="00152060">
              <w:rPr>
                <w:rFonts w:ascii="Work Sans" w:hAnsi="Work Sans"/>
                <w:b/>
                <w:bCs/>
                <w:szCs w:val="24"/>
              </w:rPr>
              <w:t xml:space="preserve">lace </w:t>
            </w:r>
            <w:r w:rsidRPr="00152060">
              <w:rPr>
                <w:rFonts w:ascii="Work Sans" w:hAnsi="Work Sans"/>
                <w:b/>
                <w:bCs/>
                <w:szCs w:val="24"/>
              </w:rPr>
              <w:t>w</w:t>
            </w:r>
            <w:r w:rsidR="00860112" w:rsidRPr="00152060">
              <w:rPr>
                <w:rFonts w:ascii="Work Sans" w:hAnsi="Work Sans"/>
                <w:b/>
                <w:bCs/>
                <w:szCs w:val="24"/>
              </w:rPr>
              <w:t xml:space="preserve">here and by </w:t>
            </w:r>
            <w:r w:rsidRPr="00152060">
              <w:rPr>
                <w:rFonts w:ascii="Work Sans" w:hAnsi="Work Sans"/>
                <w:b/>
                <w:bCs/>
                <w:szCs w:val="24"/>
              </w:rPr>
              <w:t>w</w:t>
            </w:r>
            <w:r w:rsidR="00860112" w:rsidRPr="00152060">
              <w:rPr>
                <w:rFonts w:ascii="Work Sans" w:hAnsi="Work Sans"/>
                <w:b/>
                <w:bCs/>
                <w:szCs w:val="24"/>
              </w:rPr>
              <w:t xml:space="preserve">hom </w:t>
            </w:r>
            <w:r w:rsidRPr="00152060">
              <w:rPr>
                <w:rFonts w:ascii="Work Sans" w:hAnsi="Work Sans"/>
                <w:b/>
                <w:bCs/>
                <w:szCs w:val="24"/>
              </w:rPr>
              <w:t>f</w:t>
            </w:r>
            <w:r w:rsidR="00860112" w:rsidRPr="00152060">
              <w:rPr>
                <w:rFonts w:ascii="Work Sans" w:hAnsi="Work Sans"/>
                <w:b/>
                <w:bCs/>
                <w:szCs w:val="24"/>
              </w:rPr>
              <w:t xml:space="preserve">ood </w:t>
            </w:r>
            <w:r w:rsidRPr="00152060">
              <w:rPr>
                <w:rFonts w:ascii="Work Sans" w:hAnsi="Work Sans"/>
                <w:b/>
                <w:bCs/>
                <w:szCs w:val="24"/>
              </w:rPr>
              <w:t>was p</w:t>
            </w:r>
            <w:r w:rsidR="00860112" w:rsidRPr="00152060">
              <w:rPr>
                <w:rFonts w:ascii="Work Sans" w:hAnsi="Work Sans"/>
                <w:b/>
                <w:bCs/>
                <w:szCs w:val="24"/>
              </w:rPr>
              <w:t>repared</w:t>
            </w:r>
            <w:r w:rsidRPr="00152060">
              <w:rPr>
                <w:rFonts w:ascii="Work Sans" w:hAnsi="Work Sans"/>
                <w:b/>
                <w:bCs/>
                <w:szCs w:val="24"/>
              </w:rPr>
              <w:t xml:space="preserve"> by</w:t>
            </w:r>
          </w:p>
        </w:tc>
      </w:tr>
      <w:tr w:rsidR="00860112" w:rsidRPr="00152060" w14:paraId="5EAA4270" w14:textId="77777777" w:rsidTr="00152060">
        <w:trPr>
          <w:cantSplit/>
          <w:trHeight w:hRule="exact" w:val="694"/>
        </w:trPr>
        <w:tc>
          <w:tcPr>
            <w:tcW w:w="1452" w:type="dxa"/>
            <w:vAlign w:val="center"/>
          </w:tcPr>
          <w:p w14:paraId="7853D1B1" w14:textId="77777777" w:rsidR="00860112" w:rsidRPr="00152060" w:rsidRDefault="00860112" w:rsidP="00486500">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Location</w:t>
            </w:r>
          </w:p>
        </w:tc>
        <w:tc>
          <w:tcPr>
            <w:tcW w:w="3226" w:type="dxa"/>
            <w:gridSpan w:val="3"/>
            <w:tcBorders>
              <w:bottom w:val="single" w:sz="4" w:space="0" w:color="auto"/>
            </w:tcBorders>
          </w:tcPr>
          <w:p w14:paraId="42A06EDC" w14:textId="77777777" w:rsidR="00860112" w:rsidRPr="0015206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2162" w:type="dxa"/>
            <w:gridSpan w:val="2"/>
            <w:vAlign w:val="center"/>
          </w:tcPr>
          <w:p w14:paraId="1FC9B5A1" w14:textId="77777777" w:rsidR="00860112" w:rsidRPr="00152060" w:rsidRDefault="00860112" w:rsidP="00486500">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Name of Person:</w:t>
            </w:r>
          </w:p>
        </w:tc>
        <w:tc>
          <w:tcPr>
            <w:tcW w:w="3150" w:type="dxa"/>
            <w:tcBorders>
              <w:bottom w:val="single" w:sz="4" w:space="0" w:color="auto"/>
            </w:tcBorders>
          </w:tcPr>
          <w:p w14:paraId="1849B4D0" w14:textId="77777777" w:rsidR="00860112" w:rsidRPr="0015206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52BBD92C" w14:textId="77777777" w:rsidTr="00152060">
        <w:trPr>
          <w:cantSplit/>
          <w:trHeight w:hRule="exact" w:val="1000"/>
        </w:trPr>
        <w:tc>
          <w:tcPr>
            <w:tcW w:w="9990" w:type="dxa"/>
            <w:gridSpan w:val="7"/>
          </w:tcPr>
          <w:p w14:paraId="44C3A957" w14:textId="77777777" w:rsidR="00860112" w:rsidRPr="00152060" w:rsidRDefault="00860112">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b/>
                <w:i/>
                <w:szCs w:val="24"/>
              </w:rPr>
            </w:pPr>
          </w:p>
          <w:p w14:paraId="2144429A" w14:textId="77777777" w:rsidR="00860112" w:rsidRPr="00152060" w:rsidRDefault="00860112" w:rsidP="0024106D">
            <w:pPr>
              <w:pStyle w:val="Foot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b/>
                <w:i/>
                <w:szCs w:val="24"/>
              </w:rPr>
            </w:pPr>
            <w:r w:rsidRPr="00152060">
              <w:rPr>
                <w:rFonts w:ascii="Work Sans" w:hAnsi="Work Sans"/>
                <w:b/>
                <w:i/>
                <w:szCs w:val="24"/>
              </w:rPr>
              <w:t xml:space="preserve">(No food or </w:t>
            </w:r>
            <w:r w:rsidR="0024106D" w:rsidRPr="00152060">
              <w:rPr>
                <w:rFonts w:ascii="Work Sans" w:hAnsi="Work Sans"/>
                <w:b/>
                <w:i/>
                <w:szCs w:val="24"/>
              </w:rPr>
              <w:t xml:space="preserve">catering </w:t>
            </w:r>
            <w:r w:rsidRPr="00152060">
              <w:rPr>
                <w:rFonts w:ascii="Work Sans" w:hAnsi="Work Sans"/>
                <w:b/>
                <w:i/>
                <w:szCs w:val="24"/>
              </w:rPr>
              <w:t xml:space="preserve">equipment will be provided by the </w:t>
            </w:r>
            <w:r w:rsidR="0024106D" w:rsidRPr="00152060">
              <w:rPr>
                <w:rFonts w:ascii="Work Sans" w:hAnsi="Work Sans"/>
                <w:b/>
                <w:i/>
                <w:szCs w:val="24"/>
              </w:rPr>
              <w:t>Students' Union for the preparation or storage of food)</w:t>
            </w:r>
          </w:p>
        </w:tc>
      </w:tr>
    </w:tbl>
    <w:p w14:paraId="0B8754EA"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810"/>
        <w:rPr>
          <w:rFonts w:ascii="Work Sans" w:hAnsi="Work Sans"/>
          <w:szCs w:val="24"/>
        </w:rPr>
      </w:pPr>
    </w:p>
    <w:p w14:paraId="61D14602" w14:textId="77777777" w:rsidR="00860112" w:rsidRPr="00152060" w:rsidRDefault="00860112" w:rsidP="004C523F">
      <w:pPr>
        <w:suppressAutoHyphens/>
        <w:ind w:left="90" w:right="29"/>
        <w:jc w:val="both"/>
        <w:rPr>
          <w:rFonts w:ascii="Work Sans" w:hAnsi="Work Sans"/>
          <w:szCs w:val="24"/>
        </w:rPr>
      </w:pPr>
    </w:p>
    <w:p w14:paraId="3477B2FD" w14:textId="77777777" w:rsidR="00860112" w:rsidRPr="00152060" w:rsidRDefault="00860112" w:rsidP="004C523F">
      <w:pPr>
        <w:suppressAutoHyphens/>
        <w:ind w:left="90" w:right="29"/>
        <w:jc w:val="both"/>
        <w:rPr>
          <w:rFonts w:ascii="Work Sans" w:hAnsi="Work Sans"/>
          <w:szCs w:val="24"/>
        </w:rPr>
      </w:pPr>
      <w:r w:rsidRPr="00152060">
        <w:rPr>
          <w:rFonts w:ascii="Work Sans" w:hAnsi="Work Sans"/>
          <w:szCs w:val="24"/>
        </w:rPr>
        <w:t>The</w:t>
      </w:r>
      <w:r w:rsidR="0024106D" w:rsidRPr="00152060">
        <w:rPr>
          <w:rFonts w:ascii="Work Sans" w:hAnsi="Work Sans"/>
          <w:szCs w:val="24"/>
        </w:rPr>
        <w:t xml:space="preserve"> Students' Union</w:t>
      </w:r>
      <w:r w:rsidRPr="00152060">
        <w:rPr>
          <w:rFonts w:ascii="Work Sans" w:hAnsi="Work Sans"/>
          <w:szCs w:val="24"/>
        </w:rPr>
        <w:t xml:space="preserve"> accepts no responsibility for the safety, preparation, or service of food or drink prepared for, and or served at the Event named above. This is the sole responsibility of the Society members acting as Organisers, </w:t>
      </w:r>
      <w:r w:rsidRPr="00152060">
        <w:rPr>
          <w:rFonts w:ascii="Work Sans" w:hAnsi="Work Sans"/>
          <w:b/>
          <w:szCs w:val="24"/>
        </w:rPr>
        <w:t>and any individuals who partake in the consumption of such food or drink do so entirely at their own risk.</w:t>
      </w:r>
      <w:r w:rsidRPr="00152060">
        <w:rPr>
          <w:rFonts w:ascii="Work Sans" w:hAnsi="Work Sans"/>
          <w:szCs w:val="24"/>
        </w:rPr>
        <w:t xml:space="preserve"> </w:t>
      </w:r>
    </w:p>
    <w:p w14:paraId="6F1A5BD7" w14:textId="77777777" w:rsidR="00860112" w:rsidRPr="00152060" w:rsidRDefault="00860112" w:rsidP="004C523F">
      <w:pPr>
        <w:suppressAutoHyphens/>
        <w:ind w:right="29"/>
        <w:jc w:val="both"/>
        <w:rPr>
          <w:rFonts w:ascii="Work Sans" w:hAnsi="Work Sans"/>
          <w:szCs w:val="24"/>
        </w:rPr>
      </w:pPr>
    </w:p>
    <w:p w14:paraId="61422F54" w14:textId="77777777" w:rsidR="00860112" w:rsidRPr="00152060" w:rsidRDefault="00860112" w:rsidP="004C523F">
      <w:pPr>
        <w:suppressAutoHyphens/>
        <w:spacing w:after="80"/>
        <w:ind w:left="90" w:right="29"/>
        <w:jc w:val="both"/>
        <w:rPr>
          <w:rFonts w:ascii="Work Sans" w:hAnsi="Work Sans"/>
          <w:szCs w:val="24"/>
        </w:rPr>
      </w:pPr>
      <w:r w:rsidRPr="00152060">
        <w:rPr>
          <w:rFonts w:ascii="Work Sans" w:hAnsi="Work Sans"/>
          <w:szCs w:val="24"/>
        </w:rPr>
        <w:t xml:space="preserve">Permission has been given for the use of </w:t>
      </w:r>
      <w:r w:rsidR="0024106D" w:rsidRPr="00152060">
        <w:rPr>
          <w:rFonts w:ascii="Work Sans" w:hAnsi="Work Sans"/>
          <w:szCs w:val="24"/>
        </w:rPr>
        <w:t>___________________</w:t>
      </w:r>
      <w:r w:rsidRPr="00152060">
        <w:rPr>
          <w:rFonts w:ascii="Work Sans" w:hAnsi="Work Sans"/>
          <w:szCs w:val="24"/>
        </w:rPr>
        <w:t xml:space="preserve"> on the understanding that I / We the undersigned hereby accept full responsibility for the preparation, service and safety of the food at the above named Event as stated in The Food Safety Act (1990), The Food Safety (General Food Hygiene) Regulations (1995) and The Food Safety (Temperature Control) Regulations (1995).</w:t>
      </w:r>
    </w:p>
    <w:p w14:paraId="431E9CD5"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suppressAutoHyphens/>
        <w:spacing w:after="120"/>
        <w:ind w:left="90" w:right="659"/>
        <w:rPr>
          <w:rFonts w:ascii="Work Sans" w:hAnsi="Work Sans"/>
          <w:szCs w:val="24"/>
        </w:rPr>
      </w:pPr>
    </w:p>
    <w:tbl>
      <w:tblPr>
        <w:tblW w:w="9810" w:type="dxa"/>
        <w:jc w:val="center"/>
        <w:tblLayout w:type="fixed"/>
        <w:tblLook w:val="0000" w:firstRow="0" w:lastRow="0" w:firstColumn="0" w:lastColumn="0" w:noHBand="0" w:noVBand="0"/>
      </w:tblPr>
      <w:tblGrid>
        <w:gridCol w:w="6521"/>
        <w:gridCol w:w="319"/>
        <w:gridCol w:w="900"/>
        <w:gridCol w:w="2070"/>
      </w:tblGrid>
      <w:tr w:rsidR="00860112" w:rsidRPr="00152060" w14:paraId="374BB2CD" w14:textId="77777777" w:rsidTr="00152060">
        <w:trPr>
          <w:jc w:val="center"/>
        </w:trPr>
        <w:tc>
          <w:tcPr>
            <w:tcW w:w="6521" w:type="dxa"/>
          </w:tcPr>
          <w:p w14:paraId="08735FC3"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p w14:paraId="4D2D8126"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Signed: (on behalf of Organiser)</w:t>
            </w:r>
          </w:p>
        </w:tc>
        <w:tc>
          <w:tcPr>
            <w:tcW w:w="319" w:type="dxa"/>
          </w:tcPr>
          <w:p w14:paraId="65C06951"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900" w:type="dxa"/>
          </w:tcPr>
          <w:p w14:paraId="21953274"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p w14:paraId="73BD4070"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Date:</w:t>
            </w:r>
          </w:p>
        </w:tc>
        <w:tc>
          <w:tcPr>
            <w:tcW w:w="2070" w:type="dxa"/>
          </w:tcPr>
          <w:p w14:paraId="3E5E00A6"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r w:rsidR="00860112" w:rsidRPr="00152060" w14:paraId="68456D21" w14:textId="77777777" w:rsidTr="00152060">
        <w:trPr>
          <w:jc w:val="center"/>
        </w:trPr>
        <w:tc>
          <w:tcPr>
            <w:tcW w:w="6521" w:type="dxa"/>
          </w:tcPr>
          <w:p w14:paraId="6E173BC9"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p w14:paraId="0C5D7BA5" w14:textId="77777777" w:rsidR="00860112" w:rsidRPr="00152060" w:rsidRDefault="00860112" w:rsidP="0024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 xml:space="preserve">Signed: (on behalf of </w:t>
            </w:r>
            <w:r w:rsidR="0024106D" w:rsidRPr="00152060">
              <w:rPr>
                <w:rFonts w:ascii="Work Sans" w:hAnsi="Work Sans"/>
                <w:szCs w:val="24"/>
              </w:rPr>
              <w:t>SHSU</w:t>
            </w:r>
            <w:r w:rsidRPr="00152060">
              <w:rPr>
                <w:rFonts w:ascii="Work Sans" w:hAnsi="Work Sans"/>
                <w:szCs w:val="24"/>
              </w:rPr>
              <w:t>)</w:t>
            </w:r>
          </w:p>
        </w:tc>
        <w:tc>
          <w:tcPr>
            <w:tcW w:w="319" w:type="dxa"/>
          </w:tcPr>
          <w:p w14:paraId="795D1286"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c>
          <w:tcPr>
            <w:tcW w:w="900" w:type="dxa"/>
          </w:tcPr>
          <w:p w14:paraId="029C979E"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p w14:paraId="4C714278"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r w:rsidRPr="00152060">
              <w:rPr>
                <w:rFonts w:ascii="Work Sans" w:hAnsi="Work Sans"/>
                <w:szCs w:val="24"/>
              </w:rPr>
              <w:t>Date:</w:t>
            </w:r>
          </w:p>
        </w:tc>
        <w:tc>
          <w:tcPr>
            <w:tcW w:w="2070" w:type="dxa"/>
          </w:tcPr>
          <w:p w14:paraId="300FC6AB" w14:textId="77777777" w:rsidR="00860112" w:rsidRPr="00152060" w:rsidRDefault="00860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Work Sans" w:hAnsi="Work Sans"/>
                <w:szCs w:val="24"/>
              </w:rPr>
            </w:pPr>
          </w:p>
        </w:tc>
      </w:tr>
    </w:tbl>
    <w:p w14:paraId="4A78711D" w14:textId="77777777" w:rsidR="00860112" w:rsidRPr="00152060" w:rsidRDefault="00860112" w:rsidP="004C523F">
      <w:pPr>
        <w:pStyle w:val="Heading4"/>
        <w:rPr>
          <w:rFonts w:ascii="Work Sans" w:hAnsi="Work Sans"/>
          <w:b w:val="0"/>
          <w:szCs w:val="24"/>
        </w:rPr>
      </w:pPr>
    </w:p>
    <w:p w14:paraId="0998557B" w14:textId="77777777" w:rsidR="004C523F" w:rsidRPr="00152060" w:rsidRDefault="004C523F" w:rsidP="004C523F">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Work Sans" w:hAnsi="Work Sans"/>
          <w:b w:val="0"/>
          <w:szCs w:val="24"/>
        </w:rPr>
      </w:pPr>
      <w:r w:rsidRPr="00152060">
        <w:rPr>
          <w:rFonts w:ascii="Work Sans" w:hAnsi="Work Sans"/>
          <w:szCs w:val="24"/>
        </w:rPr>
        <w:t>This agreement must be displayed to your guests at the Place of Food Service</w:t>
      </w:r>
    </w:p>
    <w:p w14:paraId="34141166" w14:textId="77777777" w:rsidR="004C523F" w:rsidRPr="00152060" w:rsidRDefault="004C523F" w:rsidP="004C523F">
      <w:pPr>
        <w:rPr>
          <w:rFonts w:ascii="Work Sans" w:hAnsi="Work Sans"/>
          <w:szCs w:val="24"/>
        </w:rPr>
      </w:pPr>
    </w:p>
    <w:sectPr w:rsidR="004C523F" w:rsidRPr="00152060" w:rsidSect="00486500">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440" w:right="1440" w:bottom="630" w:left="81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BA87" w14:textId="77777777" w:rsidR="005A7BC3" w:rsidRDefault="005A7BC3">
      <w:r>
        <w:separator/>
      </w:r>
    </w:p>
  </w:endnote>
  <w:endnote w:type="continuationSeparator" w:id="0">
    <w:p w14:paraId="6B586DAE" w14:textId="77777777" w:rsidR="005A7BC3" w:rsidRDefault="005A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853A" w14:textId="77777777" w:rsidR="00860112" w:rsidRDefault="008601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56C08F" w14:textId="77777777" w:rsidR="00860112" w:rsidRDefault="00860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22BB" w14:textId="77777777" w:rsidR="00860112" w:rsidRDefault="00860112">
    <w:pPr>
      <w:pStyle w:val="Footer"/>
      <w:tabs>
        <w:tab w:val="left" w:pos="1418"/>
      </w:tabs>
      <w:ind w:left="1134"/>
    </w:pPr>
  </w:p>
  <w:p w14:paraId="01B94384" w14:textId="77777777" w:rsidR="00860112" w:rsidRDefault="00860112">
    <w:pPr>
      <w:pStyle w:val="Footer"/>
      <w:tabs>
        <w:tab w:val="left" w:pos="1418"/>
      </w:tabs>
      <w:ind w:left="1418"/>
    </w:pPr>
  </w:p>
  <w:p w14:paraId="3B5FE1CA" w14:textId="77777777" w:rsidR="00860112" w:rsidRDefault="00860112">
    <w:pPr>
      <w:pStyle w:val="Footer"/>
      <w:ind w:left="993"/>
    </w:pPr>
  </w:p>
  <w:p w14:paraId="6865DD1F" w14:textId="77777777" w:rsidR="00860112" w:rsidRDefault="00860112">
    <w:pPr>
      <w:pStyle w:val="Footer"/>
      <w:ind w:left="993"/>
    </w:pPr>
  </w:p>
  <w:p w14:paraId="26E0DDD5" w14:textId="77777777" w:rsidR="00860112" w:rsidRDefault="00860112">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5F94" w14:textId="77777777" w:rsidR="00860112" w:rsidRDefault="008601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DE25" w14:textId="77777777" w:rsidR="00860112" w:rsidRDefault="0086011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06D">
      <w:rPr>
        <w:rStyle w:val="PageNumber"/>
        <w:noProof/>
      </w:rPr>
      <w:t>2</w:t>
    </w:r>
    <w:r>
      <w:rPr>
        <w:rStyle w:val="PageNumber"/>
      </w:rPr>
      <w:fldChar w:fldCharType="end"/>
    </w:r>
  </w:p>
  <w:p w14:paraId="364B1B3E" w14:textId="77777777" w:rsidR="00860112" w:rsidRDefault="008601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6DE3" w14:textId="77777777" w:rsidR="00860112" w:rsidRDefault="00860112">
    <w:pPr>
      <w:pStyle w:val="Footer"/>
      <w:tabs>
        <w:tab w:val="left" w:pos="1418"/>
      </w:tabs>
      <w:ind w:left="1134"/>
    </w:pPr>
  </w:p>
  <w:p w14:paraId="49B3A576" w14:textId="77777777" w:rsidR="00860112" w:rsidRDefault="00EA0C2C">
    <w:pPr>
      <w:pStyle w:val="Footer"/>
      <w:tabs>
        <w:tab w:val="left" w:pos="1418"/>
      </w:tabs>
      <w:ind w:left="1418"/>
    </w:pPr>
    <w:r>
      <w:rPr>
        <w:noProof/>
        <w:lang w:eastAsia="en-GB"/>
      </w:rPr>
      <w:drawing>
        <wp:inline distT="0" distB="0" distL="0" distR="0" wp14:anchorId="01383C17" wp14:editId="65660011">
          <wp:extent cx="5752465" cy="478155"/>
          <wp:effectExtent l="0" t="0" r="635" b="0"/>
          <wp:docPr id="2" name="Picture 2" descr="Template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78155"/>
                  </a:xfrm>
                  <a:prstGeom prst="rect">
                    <a:avLst/>
                  </a:prstGeom>
                  <a:noFill/>
                  <a:ln>
                    <a:noFill/>
                  </a:ln>
                </pic:spPr>
              </pic:pic>
            </a:graphicData>
          </a:graphic>
        </wp:inline>
      </w:drawing>
    </w:r>
  </w:p>
  <w:p w14:paraId="0BDF6D6C" w14:textId="77777777" w:rsidR="00860112" w:rsidRDefault="00860112">
    <w:pPr>
      <w:pStyle w:val="Footer"/>
      <w:ind w:left="993"/>
    </w:pPr>
  </w:p>
  <w:p w14:paraId="15757BA3" w14:textId="77777777" w:rsidR="00860112" w:rsidRDefault="00860112">
    <w:pPr>
      <w:pStyle w:val="Footer"/>
      <w:ind w:left="993"/>
    </w:pPr>
  </w:p>
  <w:p w14:paraId="5714E6EB" w14:textId="77777777" w:rsidR="00860112" w:rsidRDefault="00860112">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E44C" w14:textId="77777777" w:rsidR="005A7BC3" w:rsidRDefault="005A7BC3">
      <w:r>
        <w:separator/>
      </w:r>
    </w:p>
  </w:footnote>
  <w:footnote w:type="continuationSeparator" w:id="0">
    <w:p w14:paraId="6EF045C7" w14:textId="77777777" w:rsidR="005A7BC3" w:rsidRDefault="005A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41B9" w14:textId="7C9B3F1F" w:rsidR="00486500" w:rsidRDefault="00486500" w:rsidP="00486500">
    <w:pPr>
      <w:pStyle w:val="Header"/>
      <w:tabs>
        <w:tab w:val="left" w:pos="1418"/>
      </w:tabs>
      <w:ind w:left="993"/>
      <w:jc w:val="right"/>
    </w:pPr>
  </w:p>
  <w:p w14:paraId="25EA3525" w14:textId="01A6E36A" w:rsidR="00860112" w:rsidRPr="00486500" w:rsidRDefault="005F79F9" w:rsidP="00486500">
    <w:pPr>
      <w:pStyle w:val="Header"/>
    </w:pPr>
    <w:r>
      <w:rPr>
        <w:noProof/>
      </w:rPr>
      <w:drawing>
        <wp:inline distT="0" distB="0" distL="0" distR="0" wp14:anchorId="7A6F1286" wp14:editId="6C3B35F8">
          <wp:extent cx="1847850" cy="669843"/>
          <wp:effectExtent l="0" t="0" r="0" b="0"/>
          <wp:docPr id="5200905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7629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82" cy="6747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CF95" w14:textId="77777777" w:rsidR="00860112" w:rsidRDefault="00860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1AEF" w14:textId="77777777" w:rsidR="00860112" w:rsidRDefault="00860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AB1D" w14:textId="77777777" w:rsidR="00860112" w:rsidRDefault="00EA0C2C">
    <w:pPr>
      <w:pStyle w:val="Header"/>
      <w:tabs>
        <w:tab w:val="left" w:pos="1418"/>
      </w:tabs>
      <w:ind w:left="993"/>
    </w:pPr>
    <w:r>
      <w:rPr>
        <w:noProof/>
        <w:lang w:eastAsia="en-GB"/>
      </w:rPr>
      <w:drawing>
        <wp:inline distT="0" distB="0" distL="0" distR="0" wp14:anchorId="0B493CDE" wp14:editId="13B0D06A">
          <wp:extent cx="6560185" cy="903605"/>
          <wp:effectExtent l="0" t="0" r="0" b="0"/>
          <wp:docPr id="1" name="Picture 1" descr="Memo_conf&amp;ho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conf&amp;ho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185" cy="903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C3"/>
    <w:rsid w:val="00134ED6"/>
    <w:rsid w:val="00152060"/>
    <w:rsid w:val="001D54ED"/>
    <w:rsid w:val="0024106D"/>
    <w:rsid w:val="003D07D6"/>
    <w:rsid w:val="00486500"/>
    <w:rsid w:val="004C523F"/>
    <w:rsid w:val="005A5B2F"/>
    <w:rsid w:val="005A7BC3"/>
    <w:rsid w:val="005D4C15"/>
    <w:rsid w:val="005F79F9"/>
    <w:rsid w:val="00860112"/>
    <w:rsid w:val="00B038B2"/>
    <w:rsid w:val="00B31BFB"/>
    <w:rsid w:val="00EA0C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9750CE"/>
  <w15:docId w15:val="{0FBAB8BD-FD3C-44C3-A76B-0DEB6F99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0" w:right="810"/>
    </w:pPr>
    <w:rPr>
      <w:rFonts w:ascii="Arial" w:hAnsi="Arial"/>
    </w:rPr>
  </w:style>
  <w:style w:type="paragraph" w:styleId="BalloonText">
    <w:name w:val="Balloon Text"/>
    <w:basedOn w:val="Normal"/>
    <w:link w:val="BalloonTextChar"/>
    <w:semiHidden/>
    <w:unhideWhenUsed/>
    <w:rsid w:val="005D4C15"/>
    <w:rPr>
      <w:rFonts w:ascii="Segoe UI" w:hAnsi="Segoe UI" w:cs="Segoe UI"/>
      <w:sz w:val="18"/>
      <w:szCs w:val="18"/>
    </w:rPr>
  </w:style>
  <w:style w:type="character" w:customStyle="1" w:styleId="BalloonTextChar">
    <w:name w:val="Balloon Text Char"/>
    <w:basedOn w:val="DefaultParagraphFont"/>
    <w:link w:val="BalloonText"/>
    <w:semiHidden/>
    <w:rsid w:val="005D4C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StudentServices\Careers\Website\02%20-%20Online%20Resources\documents\campus_events\Food_Safety_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33E77-B219-4375-BFCC-70843AD053AD}">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2.xml><?xml version="1.0" encoding="utf-8"?>
<ds:datastoreItem xmlns:ds="http://schemas.openxmlformats.org/officeDocument/2006/customXml" ds:itemID="{2ADDF9E6-8837-403F-B7B7-9B3EEF4DE316}">
  <ds:schemaRefs>
    <ds:schemaRef ds:uri="http://schemas.microsoft.com/sharepoint/v3/contenttype/forms"/>
  </ds:schemaRefs>
</ds:datastoreItem>
</file>

<file path=customXml/itemProps3.xml><?xml version="1.0" encoding="utf-8"?>
<ds:datastoreItem xmlns:ds="http://schemas.openxmlformats.org/officeDocument/2006/customXml" ds:itemID="{B30D2A13-8D8B-4358-BCFD-D33D3902333C}"/>
</file>

<file path=docProps/app.xml><?xml version="1.0" encoding="utf-8"?>
<Properties xmlns="http://schemas.openxmlformats.org/officeDocument/2006/extended-properties" xmlns:vt="http://schemas.openxmlformats.org/officeDocument/2006/docPropsVTypes">
  <Template>Food_Safety_Disclaimer.dotx</Template>
  <TotalTime>6</TotalTime>
  <Pages>1</Pages>
  <Words>193</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University of Southampton</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Munnoch S.</dc:creator>
  <cp:lastModifiedBy>Tokitsu, Janet</cp:lastModifiedBy>
  <cp:revision>5</cp:revision>
  <cp:lastPrinted>2015-03-20T13:58:00Z</cp:lastPrinted>
  <dcterms:created xsi:type="dcterms:W3CDTF">2023-12-18T14:35:00Z</dcterms:created>
  <dcterms:modified xsi:type="dcterms:W3CDTF">2025-09-15T14:29:00Z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